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CE1F" w14:textId="214655E5" w:rsidR="00215FB1" w:rsidRPr="00581027" w:rsidRDefault="00E03194" w:rsidP="00AA1380">
      <w:pPr>
        <w:pStyle w:val="Title"/>
        <w:rPr>
          <w:lang w:val="en-GB"/>
        </w:rPr>
      </w:pPr>
      <w:r>
        <w:rPr>
          <w:lang w:val="en-GB"/>
        </w:rPr>
        <w:t>Post 16 and stakeholder forum</w:t>
      </w:r>
    </w:p>
    <w:sdt>
      <w:sdtPr>
        <w:rPr>
          <w:sz w:val="24"/>
          <w:szCs w:val="28"/>
          <w:lang w:val="en-GB"/>
        </w:rPr>
        <w:alias w:val="Enter meeting title:"/>
        <w:tag w:val="Enter meeting title:"/>
        <w:id w:val="44968575"/>
        <w:placeholder>
          <w:docPart w:val="B2E44BEE7330469E8D69A95638AA726E"/>
        </w:placeholder>
        <w:temporary/>
        <w:showingPlcHdr/>
        <w15:appearance w15:val="hidden"/>
      </w:sdtPr>
      <w:sdtContent>
        <w:p w14:paraId="09A0496A" w14:textId="77777777" w:rsidR="00215FB1" w:rsidRPr="002F19DA" w:rsidRDefault="00D274EE" w:rsidP="00C37F7F">
          <w:pPr>
            <w:pStyle w:val="Heading1"/>
            <w:rPr>
              <w:sz w:val="24"/>
              <w:szCs w:val="28"/>
              <w:lang w:val="en-GB"/>
            </w:rPr>
          </w:pPr>
          <w:r w:rsidRPr="002F19DA">
            <w:rPr>
              <w:sz w:val="24"/>
              <w:szCs w:val="28"/>
              <w:lang w:val="en-GB" w:bidi="en-GB"/>
            </w:rPr>
            <w:t>Meeting title</w:t>
          </w:r>
        </w:p>
      </w:sdtContent>
    </w:sdt>
    <w:p w14:paraId="652D2C4A" w14:textId="49CC8A61" w:rsidR="00662A26" w:rsidRPr="002F19DA" w:rsidRDefault="00000000" w:rsidP="00C37F7F">
      <w:pPr>
        <w:pStyle w:val="Heading2"/>
        <w:rPr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alias w:val="Enter date:"/>
          <w:tag w:val="Enter date:"/>
          <w:id w:val="497621896"/>
          <w:placeholder>
            <w:docPart w:val="FC92B1DEDAB84F29B5019DDB7D0DE845"/>
          </w:placeholder>
          <w:temporary/>
          <w:showingPlcHdr/>
          <w15:appearance w15:val="hidden"/>
        </w:sdtPr>
        <w:sdtContent>
          <w:r w:rsidR="00662A26" w:rsidRPr="002F19DA">
            <w:rPr>
              <w:sz w:val="20"/>
              <w:szCs w:val="20"/>
              <w:lang w:val="en-GB" w:bidi="en-GB"/>
            </w:rPr>
            <w:t>Date</w:t>
          </w:r>
        </w:sdtContent>
      </w:sdt>
      <w:r w:rsidR="00E03194" w:rsidRPr="002F19DA">
        <w:rPr>
          <w:sz w:val="20"/>
          <w:szCs w:val="20"/>
          <w:lang w:val="en-GB"/>
        </w:rPr>
        <w:t>- 21</w:t>
      </w:r>
      <w:r w:rsidR="00E03194" w:rsidRPr="002F19DA">
        <w:rPr>
          <w:sz w:val="20"/>
          <w:szCs w:val="20"/>
          <w:vertAlign w:val="superscript"/>
          <w:lang w:val="en-GB"/>
        </w:rPr>
        <w:t>st</w:t>
      </w:r>
      <w:r w:rsidR="00E03194" w:rsidRPr="002F19DA">
        <w:rPr>
          <w:sz w:val="20"/>
          <w:szCs w:val="20"/>
          <w:lang w:val="en-GB"/>
        </w:rPr>
        <w:t xml:space="preserve"> March 2024</w:t>
      </w:r>
    </w:p>
    <w:p w14:paraId="11090959" w14:textId="45D7FFC7" w:rsidR="00215FB1" w:rsidRPr="002F19DA" w:rsidRDefault="00E03194" w:rsidP="00C37F7F">
      <w:pPr>
        <w:pStyle w:val="Heading2"/>
        <w:rPr>
          <w:sz w:val="20"/>
          <w:szCs w:val="20"/>
          <w:lang w:val="en-GB"/>
        </w:rPr>
      </w:pPr>
      <w:r w:rsidRPr="002F19DA">
        <w:rPr>
          <w:sz w:val="20"/>
          <w:szCs w:val="20"/>
          <w:lang w:val="en-GB"/>
        </w:rPr>
        <w:t>1</w:t>
      </w:r>
      <w:r w:rsidR="007A0469">
        <w:rPr>
          <w:sz w:val="20"/>
          <w:szCs w:val="20"/>
          <w:lang w:val="en-GB"/>
        </w:rPr>
        <w:t>3:00</w:t>
      </w:r>
      <w:r w:rsidRPr="002F19DA">
        <w:rPr>
          <w:sz w:val="20"/>
          <w:szCs w:val="20"/>
          <w:lang w:val="en-GB"/>
        </w:rPr>
        <w:t>pm</w:t>
      </w:r>
      <w:r w:rsidR="00215FB1" w:rsidRPr="002F19DA">
        <w:rPr>
          <w:sz w:val="20"/>
          <w:szCs w:val="20"/>
          <w:lang w:val="en-GB" w:bidi="en-GB"/>
        </w:rPr>
        <w:t xml:space="preserve"> – </w:t>
      </w:r>
      <w:r w:rsidR="002C2AE4">
        <w:rPr>
          <w:sz w:val="20"/>
          <w:szCs w:val="20"/>
          <w:lang w:val="en-GB"/>
        </w:rPr>
        <w:t>14:30pm</w:t>
      </w:r>
    </w:p>
    <w:p w14:paraId="22B8557A" w14:textId="3B6C32E5" w:rsidR="00215FB1" w:rsidRPr="002F19DA" w:rsidRDefault="00215FB1" w:rsidP="00C37F7F">
      <w:pPr>
        <w:rPr>
          <w:sz w:val="20"/>
          <w:szCs w:val="20"/>
          <w:lang w:val="en-GB"/>
        </w:rPr>
      </w:pP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1842"/>
        <w:gridCol w:w="8002"/>
      </w:tblGrid>
      <w:tr w:rsidR="00D274EE" w:rsidRPr="002F19DA" w14:paraId="4F7D5FB0" w14:textId="77777777" w:rsidTr="00F862B1">
        <w:trPr>
          <w:cantSplit/>
          <w:trHeight w:val="360"/>
        </w:trPr>
        <w:sdt>
          <w:sdtPr>
            <w:rPr>
              <w:sz w:val="20"/>
              <w:szCs w:val="20"/>
              <w:lang w:val="en-GB"/>
            </w:rPr>
            <w:alias w:val="Attendees:"/>
            <w:tag w:val="Attendees:"/>
            <w:id w:val="-125241275"/>
            <w:placeholder>
              <w:docPart w:val="E760F8627F684065967EAADC987E4637"/>
            </w:placeholder>
            <w:temporary/>
            <w:showingPlcHdr/>
            <w15:appearance w15:val="hidden"/>
          </w:sdtPr>
          <w:sdtContent>
            <w:tc>
              <w:tcPr>
                <w:tcW w:w="1900" w:type="dxa"/>
                <w:vAlign w:val="bottom"/>
              </w:tcPr>
              <w:p w14:paraId="14B4015D" w14:textId="77777777" w:rsidR="00D274EE" w:rsidRPr="002F19DA" w:rsidRDefault="006F1179" w:rsidP="00C37F7F">
                <w:pPr>
                  <w:pStyle w:val="Heading3"/>
                  <w:rPr>
                    <w:sz w:val="20"/>
                    <w:szCs w:val="20"/>
                    <w:lang w:val="en-GB"/>
                  </w:rPr>
                </w:pPr>
                <w:r w:rsidRPr="002F19DA">
                  <w:rPr>
                    <w:sz w:val="20"/>
                    <w:szCs w:val="20"/>
                    <w:lang w:val="en-GB" w:bidi="en-GB"/>
                  </w:rPr>
                  <w:t>Attendees: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58A510AB" w14:textId="7A2780E2" w:rsidR="00D274EE" w:rsidRPr="002F19DA" w:rsidRDefault="00D274EE" w:rsidP="00C37F7F">
            <w:pPr>
              <w:rPr>
                <w:sz w:val="20"/>
                <w:szCs w:val="20"/>
                <w:lang w:val="en-GB"/>
              </w:rPr>
            </w:pP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2654"/>
        <w:gridCol w:w="4948"/>
        <w:gridCol w:w="2242"/>
      </w:tblGrid>
      <w:tr w:rsidR="00215FB1" w:rsidRPr="002F19DA" w14:paraId="26D5A63B" w14:textId="77777777" w:rsidTr="00E03194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012762D" w14:textId="1D8E49E2" w:rsidR="00215FB1" w:rsidRPr="002F19DA" w:rsidRDefault="00E03194" w:rsidP="00C37F7F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13:00</w:t>
            </w:r>
            <w:r w:rsidR="00215FB1" w:rsidRPr="002F19DA">
              <w:rPr>
                <w:sz w:val="20"/>
                <w:szCs w:val="20"/>
                <w:lang w:val="en-GB" w:bidi="en-GB"/>
              </w:rPr>
              <w:t xml:space="preserve"> – </w:t>
            </w:r>
            <w:r w:rsidRPr="002F19DA">
              <w:rPr>
                <w:sz w:val="20"/>
                <w:szCs w:val="20"/>
                <w:lang w:val="en-GB"/>
              </w:rPr>
              <w:t>13:05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sdt>
            <w:sdtPr>
              <w:rPr>
                <w:sz w:val="20"/>
                <w:szCs w:val="20"/>
                <w:lang w:val="en-GB"/>
              </w:rPr>
              <w:alias w:val="Enter introduction:"/>
              <w:tag w:val="Enter introduction:"/>
              <w:id w:val="44968222"/>
              <w:placeholder>
                <w:docPart w:val="FBF3A5C4D03748648522C6821FBC167E"/>
              </w:placeholder>
              <w:temporary/>
              <w:showingPlcHdr/>
              <w15:appearance w15:val="hidden"/>
            </w:sdtPr>
            <w:sdtContent>
              <w:p w14:paraId="3F4C79B5" w14:textId="77777777" w:rsidR="00215FB1" w:rsidRPr="002F19DA" w:rsidRDefault="00B46BA6" w:rsidP="00C37F7F">
                <w:pPr>
                  <w:pStyle w:val="Heading2"/>
                  <w:rPr>
                    <w:sz w:val="20"/>
                    <w:szCs w:val="20"/>
                    <w:lang w:val="en-GB"/>
                  </w:rPr>
                </w:pPr>
                <w:r w:rsidRPr="002F19DA">
                  <w:rPr>
                    <w:sz w:val="20"/>
                    <w:szCs w:val="20"/>
                    <w:lang w:val="en-GB" w:bidi="en-GB"/>
                  </w:rPr>
                  <w:t>Introduction</w:t>
                </w:r>
              </w:p>
            </w:sdtContent>
          </w:sdt>
          <w:p w14:paraId="58DC396C" w14:textId="5F56F636" w:rsidR="00215FB1" w:rsidRPr="002F19DA" w:rsidRDefault="00215FB1" w:rsidP="00C37F7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93C412" w14:textId="20E7EBBE" w:rsidR="00215FB1" w:rsidRPr="002F19DA" w:rsidRDefault="00215FB1" w:rsidP="00C37F7F">
            <w:pPr>
              <w:pStyle w:val="Location"/>
              <w:rPr>
                <w:sz w:val="20"/>
                <w:szCs w:val="20"/>
                <w:lang w:val="en-GB"/>
              </w:rPr>
            </w:pPr>
          </w:p>
        </w:tc>
      </w:tr>
      <w:tr w:rsidR="00B46BA6" w:rsidRPr="002F19DA" w14:paraId="7A0B1474" w14:textId="77777777" w:rsidTr="00E03194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56E80B" w14:textId="7A2CC94F" w:rsidR="00B46BA6" w:rsidRPr="002F19DA" w:rsidRDefault="00E03194" w:rsidP="00C37F7F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13:05</w:t>
            </w:r>
            <w:r w:rsidR="00B46BA6" w:rsidRPr="002F19DA">
              <w:rPr>
                <w:sz w:val="20"/>
                <w:szCs w:val="20"/>
                <w:lang w:val="en-GB" w:bidi="en-GB"/>
              </w:rPr>
              <w:t xml:space="preserve"> – </w:t>
            </w:r>
            <w:r w:rsidRPr="002F19DA">
              <w:rPr>
                <w:sz w:val="20"/>
                <w:szCs w:val="20"/>
                <w:lang w:val="en-GB"/>
              </w:rPr>
              <w:t>13:10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10DA31" w14:textId="0ADA0C61" w:rsidR="00B46BA6" w:rsidRPr="002F19DA" w:rsidRDefault="00E03194" w:rsidP="00C37F7F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An update on Post 16 projects/key topics</w:t>
            </w:r>
          </w:p>
          <w:p w14:paraId="338F6EBB" w14:textId="210BB090" w:rsidR="00B46BA6" w:rsidRPr="002F19DA" w:rsidRDefault="00F862B1" w:rsidP="00C37F7F">
            <w:pPr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 w:bidi="en-GB"/>
              </w:rPr>
              <w:tab/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97C91D" w14:textId="7107C204" w:rsidR="00B46BA6" w:rsidRPr="002F19DA" w:rsidRDefault="00B46BA6" w:rsidP="00C37F7F">
            <w:pPr>
              <w:pStyle w:val="Location"/>
              <w:rPr>
                <w:sz w:val="20"/>
                <w:szCs w:val="20"/>
                <w:lang w:val="en-GB"/>
              </w:rPr>
            </w:pPr>
          </w:p>
        </w:tc>
      </w:tr>
      <w:tr w:rsidR="00B46BA6" w:rsidRPr="002F19DA" w14:paraId="4F82EE7A" w14:textId="77777777" w:rsidTr="00E03194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61CABD1" w14:textId="1797C774" w:rsidR="00B46BA6" w:rsidRPr="002F19DA" w:rsidRDefault="00E03194" w:rsidP="00C37F7F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13:10-13:2</w:t>
            </w:r>
            <w:r w:rsidR="001E2C40" w:rsidRPr="002F19DA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7EB165" w14:textId="77777777" w:rsidR="00560DB4" w:rsidRPr="002F19DA" w:rsidRDefault="00560DB4" w:rsidP="00560DB4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Axis support model</w:t>
            </w:r>
          </w:p>
          <w:p w14:paraId="1EDE51FD" w14:textId="14682A5D" w:rsidR="00B46BA6" w:rsidRPr="002F19DA" w:rsidRDefault="00560DB4" w:rsidP="00560DB4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b w:val="0"/>
                <w:bCs/>
                <w:sz w:val="20"/>
                <w:szCs w:val="20"/>
                <w:lang w:val="en-GB"/>
              </w:rPr>
              <w:t>Phil Skidmore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FC1A1F" w14:textId="340303D9" w:rsidR="00B46BA6" w:rsidRPr="002F19DA" w:rsidRDefault="00B46BA6" w:rsidP="00C37F7F">
            <w:pPr>
              <w:pStyle w:val="Location"/>
              <w:rPr>
                <w:sz w:val="20"/>
                <w:szCs w:val="20"/>
                <w:lang w:val="en-GB"/>
              </w:rPr>
            </w:pPr>
          </w:p>
        </w:tc>
      </w:tr>
      <w:tr w:rsidR="001E2C40" w:rsidRPr="002F19DA" w14:paraId="56086C11" w14:textId="77777777" w:rsidTr="00E03194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1AA409" w14:textId="06033717" w:rsidR="001E2C40" w:rsidRPr="002F19DA" w:rsidRDefault="001E2C40" w:rsidP="001E2C40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13:30</w:t>
            </w:r>
            <w:r w:rsidRPr="002F19DA">
              <w:rPr>
                <w:sz w:val="20"/>
                <w:szCs w:val="20"/>
                <w:lang w:val="en-GB" w:bidi="en-GB"/>
              </w:rPr>
              <w:t xml:space="preserve"> – </w:t>
            </w:r>
            <w:r w:rsidRPr="002F19DA">
              <w:rPr>
                <w:sz w:val="20"/>
                <w:szCs w:val="20"/>
                <w:lang w:val="en-GB"/>
              </w:rPr>
              <w:t>13:40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42D4F2" w14:textId="448AF250" w:rsidR="00560DB4" w:rsidRPr="002F19DA" w:rsidRDefault="00560DB4" w:rsidP="00560DB4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External Partner: Speakers for Schools</w:t>
            </w:r>
          </w:p>
          <w:p w14:paraId="71F04A36" w14:textId="77777777" w:rsidR="00560DB4" w:rsidRPr="002F19DA" w:rsidRDefault="00560DB4" w:rsidP="00560DB4">
            <w:pPr>
              <w:pStyle w:val="Heading2"/>
              <w:rPr>
                <w:b w:val="0"/>
                <w:bCs/>
                <w:sz w:val="20"/>
                <w:szCs w:val="20"/>
                <w:lang w:val="en-GB"/>
              </w:rPr>
            </w:pPr>
            <w:r w:rsidRPr="002F19DA">
              <w:rPr>
                <w:b w:val="0"/>
                <w:bCs/>
                <w:sz w:val="20"/>
                <w:szCs w:val="20"/>
                <w:lang w:val="en-GB" w:bidi="en-GB"/>
              </w:rPr>
              <w:t>Mara Simao</w:t>
            </w:r>
            <w:r w:rsidRPr="002F19DA">
              <w:rPr>
                <w:b w:val="0"/>
                <w:bCs/>
                <w:sz w:val="20"/>
                <w:szCs w:val="20"/>
                <w:lang w:val="en-GB"/>
              </w:rPr>
              <w:t xml:space="preserve"> </w:t>
            </w:r>
          </w:p>
          <w:p w14:paraId="1D13D4AC" w14:textId="7B2DEDE0" w:rsidR="001E2C40" w:rsidRPr="002F19DA" w:rsidRDefault="00560DB4" w:rsidP="00560DB4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b w:val="0"/>
                <w:bCs/>
                <w:sz w:val="20"/>
                <w:szCs w:val="20"/>
                <w:lang w:val="en-GB"/>
              </w:rPr>
              <w:t xml:space="preserve">Speakers for Schools 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D29770" w14:textId="77777777" w:rsidR="001E2C40" w:rsidRPr="002F19DA" w:rsidRDefault="001E2C40" w:rsidP="001E2C40">
            <w:pPr>
              <w:pStyle w:val="Location"/>
              <w:rPr>
                <w:sz w:val="20"/>
                <w:szCs w:val="20"/>
                <w:lang w:val="en-GB"/>
              </w:rPr>
            </w:pPr>
          </w:p>
        </w:tc>
      </w:tr>
      <w:tr w:rsidR="001E2C40" w:rsidRPr="002F19DA" w14:paraId="12E1F022" w14:textId="77777777" w:rsidTr="00E03194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03A8A4" w14:textId="5ACC2B93" w:rsidR="001E2C40" w:rsidRPr="002F19DA" w:rsidRDefault="002F19DA" w:rsidP="001E2C40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13:45 – 13:55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B9D18D" w14:textId="77777777" w:rsidR="001E2C40" w:rsidRPr="002F19DA" w:rsidRDefault="002F19DA" w:rsidP="001E2C40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Hillingdon Youth Offer</w:t>
            </w:r>
          </w:p>
          <w:p w14:paraId="2D174A2A" w14:textId="4BF67D2C" w:rsidR="002F19DA" w:rsidRPr="002F19DA" w:rsidRDefault="002F19DA" w:rsidP="001E2C40">
            <w:pPr>
              <w:pStyle w:val="Heading2"/>
              <w:rPr>
                <w:b w:val="0"/>
                <w:bCs/>
                <w:sz w:val="20"/>
                <w:szCs w:val="20"/>
                <w:lang w:val="en-GB"/>
              </w:rPr>
            </w:pPr>
            <w:r w:rsidRPr="002F19DA">
              <w:rPr>
                <w:b w:val="0"/>
                <w:bCs/>
                <w:sz w:val="20"/>
                <w:szCs w:val="20"/>
                <w:lang w:val="en-GB"/>
              </w:rPr>
              <w:t>Dettie Quirke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84E8C0" w14:textId="53140BDA" w:rsidR="001E2C40" w:rsidRPr="002F19DA" w:rsidRDefault="001E2C40" w:rsidP="001E2C40">
            <w:pPr>
              <w:pStyle w:val="Location"/>
              <w:rPr>
                <w:sz w:val="20"/>
                <w:szCs w:val="20"/>
                <w:lang w:val="en-GB"/>
              </w:rPr>
            </w:pPr>
          </w:p>
        </w:tc>
      </w:tr>
      <w:tr w:rsidR="002F19DA" w:rsidRPr="002F19DA" w14:paraId="541495A0" w14:textId="77777777" w:rsidTr="00E03194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189BB" w14:textId="5A248A88" w:rsidR="002F19DA" w:rsidRPr="002F19DA" w:rsidRDefault="002F19DA" w:rsidP="002F19DA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14:00 – 14:10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283235" w14:textId="77777777" w:rsidR="002F19DA" w:rsidRPr="002F19DA" w:rsidRDefault="002F19DA" w:rsidP="002F19DA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sz w:val="20"/>
                <w:szCs w:val="20"/>
                <w:lang w:val="en-GB"/>
              </w:rPr>
              <w:t>Shaw Trust - Social Care and Further Education Pathways</w:t>
            </w:r>
          </w:p>
          <w:p w14:paraId="710DB5B4" w14:textId="221B0BF3" w:rsidR="002F19DA" w:rsidRPr="002F19DA" w:rsidRDefault="002F19DA" w:rsidP="002F19DA">
            <w:pPr>
              <w:pStyle w:val="Heading2"/>
              <w:rPr>
                <w:sz w:val="20"/>
                <w:szCs w:val="20"/>
                <w:lang w:val="en-GB"/>
              </w:rPr>
            </w:pPr>
            <w:r w:rsidRPr="002F19DA">
              <w:rPr>
                <w:b w:val="0"/>
                <w:bCs/>
                <w:sz w:val="20"/>
                <w:szCs w:val="20"/>
                <w:lang w:val="en-GB"/>
              </w:rPr>
              <w:t>Jay Mathewson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00B460" w14:textId="77777777" w:rsidR="002F19DA" w:rsidRPr="002F19DA" w:rsidRDefault="002F19DA" w:rsidP="002F19DA">
            <w:pPr>
              <w:pStyle w:val="Location"/>
              <w:rPr>
                <w:sz w:val="20"/>
                <w:szCs w:val="20"/>
                <w:lang w:val="en-GB"/>
              </w:rPr>
            </w:pPr>
          </w:p>
        </w:tc>
      </w:tr>
    </w:tbl>
    <w:p w14:paraId="00C60EDD" w14:textId="4C74FD19" w:rsidR="0096085C" w:rsidRPr="002F19DA" w:rsidRDefault="00E03194" w:rsidP="00E73D3F">
      <w:pPr>
        <w:pStyle w:val="Heading4"/>
        <w:rPr>
          <w:sz w:val="20"/>
          <w:szCs w:val="20"/>
          <w:lang w:val="en-GB"/>
        </w:rPr>
      </w:pPr>
      <w:r w:rsidRPr="002F19DA">
        <w:rPr>
          <w:sz w:val="20"/>
          <w:szCs w:val="20"/>
          <w:lang w:val="en-GB"/>
        </w:rPr>
        <w:t>AOB</w:t>
      </w:r>
      <w:r w:rsidR="001E2C40" w:rsidRPr="002F19DA">
        <w:rPr>
          <w:sz w:val="20"/>
          <w:szCs w:val="20"/>
          <w:lang w:val="en-GB"/>
        </w:rPr>
        <w:t xml:space="preserve"> – </w:t>
      </w:r>
      <w:r w:rsidR="001E2C40" w:rsidRPr="002F19DA">
        <w:rPr>
          <w:b w:val="0"/>
          <w:bCs/>
          <w:sz w:val="20"/>
          <w:szCs w:val="20"/>
          <w:lang w:val="en-GB"/>
        </w:rPr>
        <w:t>Time will be allowed at the end to ask internal/external stakeholders for any other queries</w:t>
      </w:r>
      <w:r w:rsidR="001E2C40" w:rsidRPr="002F19DA">
        <w:rPr>
          <w:sz w:val="20"/>
          <w:szCs w:val="20"/>
          <w:lang w:val="en-GB"/>
        </w:rPr>
        <w:t xml:space="preserve">.  </w:t>
      </w:r>
    </w:p>
    <w:p w14:paraId="4934E4D7" w14:textId="6E5D0574" w:rsidR="00264F50" w:rsidRPr="00581027" w:rsidRDefault="00264F50">
      <w:pPr>
        <w:rPr>
          <w:lang w:val="en-GB"/>
        </w:rPr>
      </w:pPr>
    </w:p>
    <w:sectPr w:rsidR="00264F50" w:rsidRPr="00581027" w:rsidSect="00035928">
      <w:headerReference w:type="default" r:id="rId7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793C" w14:textId="77777777" w:rsidR="00035928" w:rsidRDefault="00035928" w:rsidP="00555D3B">
      <w:pPr>
        <w:spacing w:before="0" w:after="0" w:line="240" w:lineRule="auto"/>
      </w:pPr>
      <w:r>
        <w:separator/>
      </w:r>
    </w:p>
  </w:endnote>
  <w:endnote w:type="continuationSeparator" w:id="0">
    <w:p w14:paraId="14EBB1F7" w14:textId="77777777" w:rsidR="00035928" w:rsidRDefault="00035928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019E" w14:textId="77777777" w:rsidR="00035928" w:rsidRDefault="00035928" w:rsidP="00555D3B">
      <w:pPr>
        <w:spacing w:before="0" w:after="0" w:line="240" w:lineRule="auto"/>
      </w:pPr>
      <w:r>
        <w:separator/>
      </w:r>
    </w:p>
  </w:footnote>
  <w:footnote w:type="continuationSeparator" w:id="0">
    <w:p w14:paraId="71F45E01" w14:textId="77777777" w:rsidR="00035928" w:rsidRDefault="00035928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A11B" w14:textId="68D85FA9" w:rsidR="001E2C40" w:rsidRDefault="001E2C40">
    <w:pPr>
      <w:pStyle w:val="Header"/>
    </w:pPr>
    <w:r>
      <w:rPr>
        <w:noProof/>
      </w:rPr>
      <w:drawing>
        <wp:inline distT="0" distB="0" distL="0" distR="0" wp14:anchorId="006E1D7C" wp14:editId="094B386C">
          <wp:extent cx="2501900" cy="554378"/>
          <wp:effectExtent l="0" t="0" r="0" b="0"/>
          <wp:docPr id="7" name="Picture 6" descr="A green and white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C6D77F-C7BF-D28C-BA13-9BF19D2EA6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green and white sign&#10;&#10;Description automatically generated">
                    <a:extLst>
                      <a:ext uri="{FF2B5EF4-FFF2-40B4-BE49-F238E27FC236}">
                        <a16:creationId xmlns:a16="http://schemas.microsoft.com/office/drawing/2014/main" id="{A7C6D77F-C7BF-D28C-BA13-9BF19D2EA6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496" cy="557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111F2" w14:textId="77777777" w:rsidR="00581027" w:rsidRPr="00581027" w:rsidRDefault="005810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8590867">
    <w:abstractNumId w:val="8"/>
  </w:num>
  <w:num w:numId="2" w16cid:durableId="1170175237">
    <w:abstractNumId w:val="3"/>
  </w:num>
  <w:num w:numId="3" w16cid:durableId="1893535687">
    <w:abstractNumId w:val="2"/>
  </w:num>
  <w:num w:numId="4" w16cid:durableId="63840895">
    <w:abstractNumId w:val="1"/>
  </w:num>
  <w:num w:numId="5" w16cid:durableId="820733336">
    <w:abstractNumId w:val="0"/>
  </w:num>
  <w:num w:numId="6" w16cid:durableId="1534801289">
    <w:abstractNumId w:val="9"/>
  </w:num>
  <w:num w:numId="7" w16cid:durableId="1306348006">
    <w:abstractNumId w:val="7"/>
  </w:num>
  <w:num w:numId="8" w16cid:durableId="985086564">
    <w:abstractNumId w:val="6"/>
  </w:num>
  <w:num w:numId="9" w16cid:durableId="1007830202">
    <w:abstractNumId w:val="5"/>
  </w:num>
  <w:num w:numId="10" w16cid:durableId="1943562821">
    <w:abstractNumId w:val="4"/>
  </w:num>
  <w:num w:numId="11" w16cid:durableId="749471889">
    <w:abstractNumId w:val="12"/>
  </w:num>
  <w:num w:numId="12" w16cid:durableId="133720260">
    <w:abstractNumId w:val="11"/>
  </w:num>
  <w:num w:numId="13" w16cid:durableId="1487211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94"/>
    <w:rsid w:val="00025FAF"/>
    <w:rsid w:val="00035928"/>
    <w:rsid w:val="000E49DD"/>
    <w:rsid w:val="00116DC5"/>
    <w:rsid w:val="00127243"/>
    <w:rsid w:val="001370EC"/>
    <w:rsid w:val="00185CD0"/>
    <w:rsid w:val="001E267D"/>
    <w:rsid w:val="001E2C40"/>
    <w:rsid w:val="00215FB1"/>
    <w:rsid w:val="00264F50"/>
    <w:rsid w:val="002770CD"/>
    <w:rsid w:val="00280720"/>
    <w:rsid w:val="002C1ADC"/>
    <w:rsid w:val="002C2AE4"/>
    <w:rsid w:val="002E055D"/>
    <w:rsid w:val="002F19DA"/>
    <w:rsid w:val="002F6557"/>
    <w:rsid w:val="003327E8"/>
    <w:rsid w:val="00360077"/>
    <w:rsid w:val="00372ABF"/>
    <w:rsid w:val="003A34B5"/>
    <w:rsid w:val="003D363D"/>
    <w:rsid w:val="0042689F"/>
    <w:rsid w:val="004B126A"/>
    <w:rsid w:val="004F323F"/>
    <w:rsid w:val="00555D3B"/>
    <w:rsid w:val="00560DB4"/>
    <w:rsid w:val="00563DC8"/>
    <w:rsid w:val="00581027"/>
    <w:rsid w:val="005A5FA8"/>
    <w:rsid w:val="00620332"/>
    <w:rsid w:val="00662A26"/>
    <w:rsid w:val="006F1179"/>
    <w:rsid w:val="00717393"/>
    <w:rsid w:val="0073110F"/>
    <w:rsid w:val="007A0469"/>
    <w:rsid w:val="007C645B"/>
    <w:rsid w:val="00816880"/>
    <w:rsid w:val="00821BC9"/>
    <w:rsid w:val="00825A2B"/>
    <w:rsid w:val="0091004F"/>
    <w:rsid w:val="0096085C"/>
    <w:rsid w:val="009C6D71"/>
    <w:rsid w:val="009F751F"/>
    <w:rsid w:val="00A3057E"/>
    <w:rsid w:val="00A4516E"/>
    <w:rsid w:val="00A63BE8"/>
    <w:rsid w:val="00AA1380"/>
    <w:rsid w:val="00AA2585"/>
    <w:rsid w:val="00B1229F"/>
    <w:rsid w:val="00B46BA6"/>
    <w:rsid w:val="00B9392D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868B9"/>
    <w:rsid w:val="00DF1E72"/>
    <w:rsid w:val="00E03194"/>
    <w:rsid w:val="00E3045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75164"/>
  <w15:docId w15:val="{005DF814-16C9-4B7B-8EDC-BC2ED03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u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arson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44BEE7330469E8D69A95638AA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BA14-7E2D-416D-8BA5-9B2942113CF3}"/>
      </w:docPartPr>
      <w:docPartBody>
        <w:p w:rsidR="004A33A1" w:rsidRDefault="00000000">
          <w:pPr>
            <w:pStyle w:val="B2E44BEE7330469E8D69A95638AA726E"/>
          </w:pPr>
          <w:r w:rsidRPr="00E73D3F">
            <w:rPr>
              <w:lang w:bidi="en-GB"/>
            </w:rPr>
            <w:t>Meeting title</w:t>
          </w:r>
        </w:p>
      </w:docPartBody>
    </w:docPart>
    <w:docPart>
      <w:docPartPr>
        <w:name w:val="FC92B1DEDAB84F29B5019DDB7D0D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C299-6143-47B6-8A8B-EAE0D00F089C}"/>
      </w:docPartPr>
      <w:docPartBody>
        <w:p w:rsidR="004A33A1" w:rsidRDefault="00000000">
          <w:pPr>
            <w:pStyle w:val="FC92B1DEDAB84F29B5019DDB7D0DE845"/>
          </w:pPr>
          <w:r w:rsidRPr="00C37F7F">
            <w:rPr>
              <w:lang w:bidi="en-GB"/>
            </w:rPr>
            <w:t>Date</w:t>
          </w:r>
        </w:p>
      </w:docPartBody>
    </w:docPart>
    <w:docPart>
      <w:docPartPr>
        <w:name w:val="E760F8627F684065967EAADC987E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F518-26AE-484D-83AE-007D3E1BEA43}"/>
      </w:docPartPr>
      <w:docPartBody>
        <w:p w:rsidR="004A33A1" w:rsidRDefault="00000000">
          <w:pPr>
            <w:pStyle w:val="E760F8627F684065967EAADC987E4637"/>
          </w:pPr>
          <w:r w:rsidRPr="00C37F7F">
            <w:rPr>
              <w:lang w:bidi="en-GB"/>
            </w:rPr>
            <w:t>Attendees:</w:t>
          </w:r>
        </w:p>
      </w:docPartBody>
    </w:docPart>
    <w:docPart>
      <w:docPartPr>
        <w:name w:val="FBF3A5C4D03748648522C6821FBC1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477E-5714-4948-A0D7-E136F57E80BA}"/>
      </w:docPartPr>
      <w:docPartBody>
        <w:p w:rsidR="004A33A1" w:rsidRDefault="00000000">
          <w:pPr>
            <w:pStyle w:val="FBF3A5C4D03748648522C6821FBC167E"/>
          </w:pPr>
          <w:r w:rsidRPr="00C37F7F">
            <w:rPr>
              <w:lang w:bidi="en-GB"/>
            </w:rPr>
            <w:t>Introduction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CB"/>
    <w:rsid w:val="004A33A1"/>
    <w:rsid w:val="00582069"/>
    <w:rsid w:val="007A1B9E"/>
    <w:rsid w:val="00A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E44BEE7330469E8D69A95638AA726E">
    <w:name w:val="B2E44BEE7330469E8D69A95638AA726E"/>
  </w:style>
  <w:style w:type="paragraph" w:customStyle="1" w:styleId="FC92B1DEDAB84F29B5019DDB7D0DE845">
    <w:name w:val="FC92B1DEDAB84F29B5019DDB7D0DE845"/>
  </w:style>
  <w:style w:type="paragraph" w:customStyle="1" w:styleId="E760F8627F684065967EAADC987E4637">
    <w:name w:val="E760F8627F684065967EAADC987E4637"/>
  </w:style>
  <w:style w:type="paragraph" w:customStyle="1" w:styleId="FBF3A5C4D03748648522C6821FBC167E">
    <w:name w:val="FBF3A5C4D03748648522C6821FBC1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Pearson</dc:creator>
  <cp:lastModifiedBy>Michael Pearson</cp:lastModifiedBy>
  <cp:revision>5</cp:revision>
  <dcterms:created xsi:type="dcterms:W3CDTF">2024-03-04T08:13:00Z</dcterms:created>
  <dcterms:modified xsi:type="dcterms:W3CDTF">2024-03-19T14:53:00Z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2024-03-04T08:29:18Z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b7aadd6c-25a3-4f0c-a131-a3d6ac037870</vt:lpwstr>
  </property>
  <property fmtid="{D5CDD505-2E9C-101B-9397-08002B2CF9AE}" pid="8" name="MSIP_Label_7a8edf35-91ea-44e1-afab-38c462b39a0c_ContentBits">
    <vt:lpwstr>0</vt:lpwstr>
  </property>
</Properties>
</file>